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430384" w14:textId="77777777" w:rsidR="007C0110" w:rsidRPr="007C0110" w:rsidRDefault="007C0110" w:rsidP="007C0110">
      <w:pPr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</w:p>
    <w:p w14:paraId="37EAA503" w14:textId="77777777" w:rsidR="007C0110" w:rsidRPr="007C0110" w:rsidRDefault="007C0110" w:rsidP="007C0110">
      <w:pPr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  <w:r w:rsidRPr="007C0110">
        <w:rPr>
          <w:rFonts w:ascii="Times New Roman" w:eastAsia="Calibri" w:hAnsi="Times New Roman"/>
          <w:b/>
          <w:bCs/>
          <w:sz w:val="22"/>
          <w:szCs w:val="22"/>
          <w:rtl/>
          <w:lang w:eastAsia="ar"/>
        </w:rPr>
        <w:t xml:space="preserve">الاسم الأخير: </w:t>
      </w:r>
      <w:r w:rsidRPr="007C0110">
        <w:rPr>
          <w:rFonts w:ascii="Times New Roman" w:eastAsia="Calibri" w:hAnsi="Times New Roman"/>
          <w:sz w:val="22"/>
          <w:szCs w:val="22"/>
          <w:u w:val="single"/>
          <w:rtl/>
          <w:lang w:eastAsia="ar"/>
        </w:rPr>
        <w:tab/>
      </w:r>
      <w:r w:rsidRPr="007C0110">
        <w:rPr>
          <w:rFonts w:ascii="Times New Roman" w:eastAsia="Calibri" w:hAnsi="Times New Roman"/>
          <w:b/>
          <w:bCs/>
          <w:sz w:val="22"/>
          <w:szCs w:val="22"/>
          <w:rtl/>
          <w:lang w:eastAsia="ar"/>
        </w:rPr>
        <w:t xml:space="preserve">      </w:t>
      </w:r>
      <w:r w:rsidRPr="007C0110">
        <w:rPr>
          <w:rFonts w:ascii="Times New Roman" w:eastAsia="Calibri" w:hAnsi="Times New Roman"/>
          <w:b/>
          <w:bCs/>
          <w:sz w:val="22"/>
          <w:szCs w:val="22"/>
          <w:rtl/>
          <w:lang w:eastAsia="ar"/>
        </w:rPr>
        <w:tab/>
      </w:r>
      <w:r w:rsidRPr="007C0110">
        <w:rPr>
          <w:rFonts w:ascii="Times New Roman" w:eastAsia="Calibri" w:hAnsi="Times New Roman"/>
          <w:b/>
          <w:bCs/>
          <w:sz w:val="22"/>
          <w:szCs w:val="22"/>
          <w:rtl/>
          <w:lang w:eastAsia="ar"/>
        </w:rPr>
        <w:tab/>
      </w:r>
      <w:r w:rsidRPr="007C0110">
        <w:rPr>
          <w:rFonts w:ascii="Times New Roman" w:eastAsia="Calibri" w:hAnsi="Times New Roman"/>
          <w:b/>
          <w:bCs/>
          <w:sz w:val="22"/>
          <w:szCs w:val="22"/>
          <w:rtl/>
          <w:lang w:eastAsia="ar"/>
        </w:rPr>
        <w:tab/>
      </w:r>
      <w:r w:rsidRPr="007C0110">
        <w:rPr>
          <w:rFonts w:ascii="Times New Roman" w:eastAsia="Calibri" w:hAnsi="Times New Roman"/>
          <w:b/>
          <w:bCs/>
          <w:sz w:val="22"/>
          <w:szCs w:val="22"/>
          <w:rtl/>
          <w:lang w:eastAsia="ar"/>
        </w:rPr>
        <w:tab/>
      </w:r>
      <w:r w:rsidRPr="007C0110">
        <w:rPr>
          <w:rFonts w:ascii="Times New Roman" w:eastAsia="Calibri" w:hAnsi="Times New Roman"/>
          <w:b/>
          <w:bCs/>
          <w:sz w:val="22"/>
          <w:szCs w:val="22"/>
          <w:rtl/>
          <w:lang w:eastAsia="ar"/>
        </w:rPr>
        <w:tab/>
        <w:t>الاسم الأول:</w:t>
      </w:r>
    </w:p>
    <w:p w14:paraId="3FC9378F" w14:textId="77777777" w:rsidR="007C0110" w:rsidRPr="007C0110" w:rsidRDefault="007C0110" w:rsidP="007C0110">
      <w:pPr>
        <w:bidi/>
        <w:spacing w:after="160" w:line="259" w:lineRule="auto"/>
        <w:jc w:val="left"/>
        <w:rPr>
          <w:rFonts w:ascii="Times New Roman" w:eastAsia="Calibri" w:hAnsi="Times New Roman"/>
          <w:b/>
          <w:sz w:val="22"/>
          <w:szCs w:val="22"/>
        </w:rPr>
      </w:pPr>
    </w:p>
    <w:p w14:paraId="25655021" w14:textId="77777777" w:rsidR="007C0110" w:rsidRPr="007C0110" w:rsidRDefault="007C0110" w:rsidP="007C0110">
      <w:pPr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  <w:r w:rsidRPr="007C0110">
        <w:rPr>
          <w:rFonts w:ascii="Times New Roman" w:eastAsia="Calibri" w:hAnsi="Times New Roman"/>
          <w:b/>
          <w:bCs/>
          <w:sz w:val="22"/>
          <w:szCs w:val="22"/>
          <w:rtl/>
          <w:lang w:eastAsia="ar"/>
        </w:rPr>
        <w:t xml:space="preserve">برنامج اختبار ملاءمة </w:t>
      </w:r>
      <w:r w:rsidRPr="007C0110">
        <w:rPr>
          <w:rFonts w:ascii="Times New Roman" w:eastAsia="Calibri" w:hAnsi="Times New Roman"/>
          <w:b/>
          <w:bCs/>
          <w:sz w:val="22"/>
          <w:szCs w:val="22"/>
          <w:lang w:eastAsia="ar" w:bidi="en-US"/>
        </w:rPr>
        <w:t>PORTACOUNT PLUS</w:t>
      </w:r>
    </w:p>
    <w:p w14:paraId="3ABFBA09" w14:textId="77777777" w:rsidR="007C0110" w:rsidRPr="007C0110" w:rsidRDefault="007C0110" w:rsidP="007C0110">
      <w:pPr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  <w:r w:rsidRPr="007C0110">
        <w:rPr>
          <w:rFonts w:ascii="Times New Roman" w:eastAsia="Calibri" w:hAnsi="Times New Roman"/>
          <w:sz w:val="22"/>
          <w:szCs w:val="22"/>
          <w:rtl/>
          <w:lang w:eastAsia="ar"/>
        </w:rPr>
        <w:t xml:space="preserve">الإصدار ب من </w:t>
      </w:r>
      <w:proofErr w:type="spellStart"/>
      <w:r w:rsidRPr="007C0110">
        <w:rPr>
          <w:rFonts w:ascii="Times New Roman" w:eastAsia="Calibri" w:hAnsi="Times New Roman"/>
          <w:sz w:val="22"/>
          <w:szCs w:val="22"/>
          <w:lang w:eastAsia="ar" w:bidi="en-US"/>
        </w:rPr>
        <w:t>FitPlus</w:t>
      </w:r>
      <w:proofErr w:type="spellEnd"/>
    </w:p>
    <w:p w14:paraId="6850C003" w14:textId="77777777" w:rsidR="007C0110" w:rsidRPr="007C0110" w:rsidRDefault="007C0110" w:rsidP="007C0110">
      <w:pPr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  <w:r w:rsidRPr="007C0110">
        <w:rPr>
          <w:rFonts w:ascii="Times New Roman" w:eastAsia="Calibri" w:hAnsi="Times New Roman"/>
          <w:sz w:val="22"/>
          <w:szCs w:val="22"/>
          <w:rtl/>
          <w:lang w:eastAsia="ar"/>
        </w:rPr>
        <w:t xml:space="preserve">شركة </w:t>
      </w:r>
      <w:r w:rsidRPr="007C0110">
        <w:rPr>
          <w:rFonts w:ascii="Times New Roman" w:eastAsia="Calibri" w:hAnsi="Times New Roman"/>
          <w:sz w:val="22"/>
          <w:szCs w:val="22"/>
          <w:lang w:eastAsia="ar" w:bidi="en-US"/>
        </w:rPr>
        <w:t>TSI Incorporated</w:t>
      </w:r>
      <w:r w:rsidRPr="007C0110">
        <w:rPr>
          <w:rFonts w:ascii="Times New Roman" w:eastAsia="Calibri" w:hAnsi="Times New Roman"/>
          <w:sz w:val="22"/>
          <w:szCs w:val="22"/>
          <w:rtl/>
          <w:lang w:eastAsia="ar"/>
        </w:rPr>
        <w:t xml:space="preserve"> المتحدة</w:t>
      </w:r>
    </w:p>
    <w:p w14:paraId="7CE31DA2" w14:textId="77777777" w:rsidR="007C0110" w:rsidRPr="007C0110" w:rsidRDefault="007C0110" w:rsidP="007C0110">
      <w:pPr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</w:p>
    <w:p w14:paraId="2FF4DB4B" w14:textId="77777777" w:rsidR="007C0110" w:rsidRPr="007C0110" w:rsidRDefault="007C0110" w:rsidP="007C0110">
      <w:pPr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  <w:r w:rsidRPr="007C0110">
        <w:rPr>
          <w:rFonts w:ascii="Times New Roman" w:eastAsia="Calibri" w:hAnsi="Times New Roman"/>
          <w:b/>
          <w:bCs/>
          <w:sz w:val="22"/>
          <w:szCs w:val="22"/>
          <w:rtl/>
          <w:lang w:eastAsia="ar"/>
        </w:rPr>
        <w:t>تقرير اختبار الملاءمة</w:t>
      </w:r>
    </w:p>
    <w:p w14:paraId="5F8DA76F" w14:textId="77777777" w:rsidR="007C0110" w:rsidRPr="007C0110" w:rsidRDefault="007C0110" w:rsidP="007C0110">
      <w:pPr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  <w:r w:rsidRPr="007C0110">
        <w:rPr>
          <w:rFonts w:ascii="Times New Roman" w:eastAsia="Calibri" w:hAnsi="Times New Roman"/>
          <w:sz w:val="22"/>
          <w:szCs w:val="22"/>
          <w:rtl/>
          <w:lang w:eastAsia="ar"/>
        </w:rPr>
        <w:t>-------------------------------------------------------------------------------------------------------------------------------------------</w:t>
      </w:r>
    </w:p>
    <w:p w14:paraId="585D2956" w14:textId="77777777" w:rsidR="007C0110" w:rsidRPr="007C0110" w:rsidRDefault="007C0110" w:rsidP="007C0110">
      <w:pPr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  <w:r w:rsidRPr="007C0110">
        <w:rPr>
          <w:rFonts w:ascii="Times New Roman" w:eastAsia="Calibri" w:hAnsi="Times New Roman"/>
          <w:sz w:val="22"/>
          <w:szCs w:val="22"/>
          <w:rtl/>
          <w:lang w:eastAsia="ar"/>
        </w:rPr>
        <w:t>رقم الضمان الاجتماعي (أو رقم الهوية):</w:t>
      </w:r>
    </w:p>
    <w:p w14:paraId="0907A42F" w14:textId="77777777" w:rsidR="007C0110" w:rsidRPr="007C0110" w:rsidRDefault="007C0110" w:rsidP="007C0110">
      <w:pPr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  <w:r w:rsidRPr="007C0110">
        <w:rPr>
          <w:rFonts w:ascii="Times New Roman" w:eastAsia="Calibri" w:hAnsi="Times New Roman"/>
          <w:sz w:val="22"/>
          <w:szCs w:val="22"/>
          <w:rtl/>
          <w:lang w:eastAsia="ar"/>
        </w:rPr>
        <w:t>تاريخ الاختبار:</w:t>
      </w:r>
    </w:p>
    <w:p w14:paraId="05324DAF" w14:textId="77777777" w:rsidR="007C0110" w:rsidRPr="007C0110" w:rsidRDefault="007C0110" w:rsidP="007C0110">
      <w:pPr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  <w:r w:rsidRPr="007C0110">
        <w:rPr>
          <w:rFonts w:ascii="Times New Roman" w:eastAsia="Calibri" w:hAnsi="Times New Roman"/>
          <w:sz w:val="22"/>
          <w:szCs w:val="22"/>
          <w:rtl/>
          <w:lang w:eastAsia="ar"/>
        </w:rPr>
        <w:t>موعد الاختبار التالي:</w:t>
      </w:r>
    </w:p>
    <w:p w14:paraId="75DAE54C" w14:textId="77777777" w:rsidR="007C0110" w:rsidRPr="007C0110" w:rsidRDefault="007C0110" w:rsidP="007C0110">
      <w:pPr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  <w:r w:rsidRPr="007C0110">
        <w:rPr>
          <w:rFonts w:ascii="Times New Roman" w:eastAsia="Calibri" w:hAnsi="Times New Roman"/>
          <w:sz w:val="22"/>
          <w:szCs w:val="22"/>
          <w:rtl/>
          <w:lang w:eastAsia="ar"/>
        </w:rPr>
        <w:t>اسم المشغّل:</w:t>
      </w:r>
    </w:p>
    <w:p w14:paraId="699B93AF" w14:textId="77777777" w:rsidR="007C0110" w:rsidRPr="007C0110" w:rsidRDefault="007C0110" w:rsidP="007C0110">
      <w:pPr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  <w:r w:rsidRPr="007C0110">
        <w:rPr>
          <w:rFonts w:ascii="Times New Roman" w:eastAsia="Calibri" w:hAnsi="Times New Roman"/>
          <w:sz w:val="22"/>
          <w:szCs w:val="22"/>
          <w:rtl/>
          <w:lang w:eastAsia="ar"/>
        </w:rPr>
        <w:t>طراز جهاز التنفس:</w:t>
      </w:r>
    </w:p>
    <w:p w14:paraId="107DA32D" w14:textId="77777777" w:rsidR="007C0110" w:rsidRPr="007C0110" w:rsidRDefault="007C0110" w:rsidP="007C0110">
      <w:pPr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  <w:r w:rsidRPr="007C0110">
        <w:rPr>
          <w:rFonts w:ascii="Times New Roman" w:eastAsia="Calibri" w:hAnsi="Times New Roman"/>
          <w:sz w:val="22"/>
          <w:szCs w:val="22"/>
          <w:rtl/>
          <w:lang w:eastAsia="ar"/>
        </w:rPr>
        <w:tab/>
        <w:t>-النوع (نصف وجه/ كامل الوجة):</w:t>
      </w:r>
    </w:p>
    <w:p w14:paraId="3EE9BFD4" w14:textId="77777777" w:rsidR="007C0110" w:rsidRPr="007C0110" w:rsidRDefault="007C0110" w:rsidP="007C0110">
      <w:pPr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  <w:r w:rsidRPr="007C0110">
        <w:rPr>
          <w:rFonts w:ascii="Times New Roman" w:eastAsia="Calibri" w:hAnsi="Times New Roman"/>
          <w:sz w:val="22"/>
          <w:szCs w:val="22"/>
          <w:rtl/>
          <w:lang w:eastAsia="ar"/>
        </w:rPr>
        <w:tab/>
        <w:t>-الحجم:</w:t>
      </w:r>
    </w:p>
    <w:p w14:paraId="2870F09F" w14:textId="77777777" w:rsidR="007C0110" w:rsidRPr="007C0110" w:rsidRDefault="007C0110" w:rsidP="007C0110">
      <w:pPr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  <w:r w:rsidRPr="007C0110">
        <w:rPr>
          <w:rFonts w:ascii="Times New Roman" w:eastAsia="Calibri" w:hAnsi="Times New Roman"/>
          <w:sz w:val="22"/>
          <w:szCs w:val="22"/>
          <w:rtl/>
          <w:lang w:eastAsia="ar"/>
        </w:rPr>
        <w:tab/>
        <w:t>-الجهة المصنّعة.</w:t>
      </w:r>
    </w:p>
    <w:p w14:paraId="0FCBDDFB" w14:textId="77777777" w:rsidR="007C0110" w:rsidRPr="007C0110" w:rsidRDefault="007C0110" w:rsidP="007C0110">
      <w:pPr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  <w:r w:rsidRPr="007C0110">
        <w:rPr>
          <w:rFonts w:ascii="Times New Roman" w:eastAsia="Calibri" w:hAnsi="Times New Roman"/>
          <w:sz w:val="22"/>
          <w:szCs w:val="22"/>
          <w:rtl/>
          <w:lang w:eastAsia="ar"/>
        </w:rPr>
        <w:tab/>
        <w:t xml:space="preserve">-رقم الموافقة: </w:t>
      </w:r>
    </w:p>
    <w:p w14:paraId="1B0F8DF9" w14:textId="77777777" w:rsidR="007C0110" w:rsidRPr="007C0110" w:rsidRDefault="007C0110" w:rsidP="007C0110">
      <w:pPr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  <w:r w:rsidRPr="007C0110">
        <w:rPr>
          <w:rFonts w:ascii="Times New Roman" w:eastAsia="Calibri" w:hAnsi="Times New Roman"/>
          <w:sz w:val="22"/>
          <w:szCs w:val="22"/>
          <w:rtl/>
          <w:lang w:eastAsia="ar"/>
        </w:rPr>
        <w:t>الملاحظات</w:t>
      </w:r>
      <w:r w:rsidRPr="007C0110">
        <w:rPr>
          <w:rFonts w:ascii="Times New Roman" w:eastAsia="Calibri" w:hAnsi="Times New Roman"/>
          <w:sz w:val="22"/>
          <w:szCs w:val="22"/>
          <w:rtl/>
          <w:lang w:eastAsia="ar"/>
        </w:rPr>
        <w:tab/>
      </w:r>
      <w:r w:rsidRPr="007C0110">
        <w:rPr>
          <w:rFonts w:ascii="Times New Roman" w:eastAsia="Calibri" w:hAnsi="Times New Roman"/>
          <w:b/>
          <w:bCs/>
          <w:sz w:val="22"/>
          <w:szCs w:val="22"/>
          <w:rtl/>
          <w:lang w:eastAsia="ar"/>
        </w:rPr>
        <w:t>:</w:t>
      </w:r>
    </w:p>
    <w:p w14:paraId="3EC64E3E" w14:textId="77777777" w:rsidR="007C0110" w:rsidRPr="007C0110" w:rsidRDefault="007C0110" w:rsidP="007C0110">
      <w:pPr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</w:p>
    <w:p w14:paraId="58B4709F" w14:textId="77777777" w:rsidR="007C0110" w:rsidRPr="007C0110" w:rsidRDefault="007C0110" w:rsidP="007C0110">
      <w:pPr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  <w:r w:rsidRPr="007C0110">
        <w:rPr>
          <w:rFonts w:ascii="Times New Roman" w:eastAsia="Calibri" w:hAnsi="Times New Roman"/>
          <w:sz w:val="22"/>
          <w:szCs w:val="22"/>
          <w:rtl/>
          <w:lang w:eastAsia="ar"/>
        </w:rPr>
        <w:t>تاريخ الاختبار:</w:t>
      </w:r>
    </w:p>
    <w:p w14:paraId="1D516446" w14:textId="77777777" w:rsidR="007C0110" w:rsidRPr="007C0110" w:rsidRDefault="007C0110" w:rsidP="007C0110">
      <w:pPr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  <w:r w:rsidRPr="007C0110">
        <w:rPr>
          <w:rFonts w:ascii="Times New Roman" w:eastAsia="Calibri" w:hAnsi="Times New Roman"/>
          <w:sz w:val="22"/>
          <w:szCs w:val="22"/>
          <w:rtl/>
          <w:lang w:eastAsia="ar"/>
        </w:rPr>
        <w:t>وقت الاختبار:</w:t>
      </w:r>
    </w:p>
    <w:p w14:paraId="5680831B" w14:textId="77777777" w:rsidR="007C0110" w:rsidRPr="007C0110" w:rsidRDefault="007C0110" w:rsidP="007C0110">
      <w:pPr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5"/>
      </w:tblGrid>
      <w:tr w:rsidR="007C0110" w:rsidRPr="007C0110" w14:paraId="26A5F740" w14:textId="77777777" w:rsidTr="00F242C5">
        <w:trPr>
          <w:jc w:val="center"/>
        </w:trPr>
        <w:tc>
          <w:tcPr>
            <w:tcW w:w="95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328D0F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  <w:u w:val="single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بيانات الاختبار:</w:t>
            </w:r>
          </w:p>
          <w:p w14:paraId="7D5A41A7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  <w:u w:val="single"/>
              </w:rPr>
            </w:pPr>
          </w:p>
          <w:p w14:paraId="0A958F45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مستوى اجتياز عامل الملاءمة:     100</w:t>
            </w:r>
          </w:p>
        </w:tc>
      </w:tr>
      <w:tr w:rsidR="007C0110" w:rsidRPr="007C0110" w14:paraId="463419D3" w14:textId="77777777" w:rsidTr="00F242C5">
        <w:trPr>
          <w:jc w:val="center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B1A08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على سبيل المثال،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27F31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البيئة المحيطة</w:t>
            </w:r>
          </w:p>
          <w:p w14:paraId="2E067649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(</w:t>
            </w:r>
            <w:r w:rsidRPr="007C0110">
              <w:rPr>
                <w:rFonts w:ascii="Times New Roman" w:eastAsia="Calibri" w:hAnsi="Times New Roman"/>
                <w:sz w:val="22"/>
                <w:szCs w:val="22"/>
                <w:lang w:eastAsia="ar" w:bidi="en-US"/>
              </w:rPr>
              <w:t>Part/cc</w:t>
            </w: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48F2F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القناع</w:t>
            </w:r>
          </w:p>
          <w:p w14:paraId="6925CE8C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(</w:t>
            </w:r>
            <w:r w:rsidRPr="007C0110">
              <w:rPr>
                <w:rFonts w:ascii="Times New Roman" w:eastAsia="Calibri" w:hAnsi="Times New Roman"/>
                <w:sz w:val="22"/>
                <w:szCs w:val="22"/>
                <w:lang w:eastAsia="ar" w:bidi="en-US"/>
              </w:rPr>
              <w:t>part/cc</w:t>
            </w: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1ADD8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عامل الملاءمة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72145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lang w:eastAsia="ar" w:bidi="en-US"/>
              </w:rPr>
              <w:t>Pass/Fail</w:t>
            </w:r>
          </w:p>
        </w:tc>
      </w:tr>
      <w:tr w:rsidR="007C0110" w:rsidRPr="007C0110" w14:paraId="4C06DAA8" w14:textId="77777777" w:rsidTr="00F242C5">
        <w:trPr>
          <w:jc w:val="center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F919C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lang w:eastAsia="ar" w:bidi="en-US"/>
              </w:rPr>
              <w:t>NB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20555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18400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36ACA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0.27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4AA36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67900.0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2C9DB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lang w:eastAsia="ar" w:bidi="en-US"/>
              </w:rPr>
              <w:t>PASS</w:t>
            </w:r>
          </w:p>
        </w:tc>
      </w:tr>
      <w:tr w:rsidR="007C0110" w:rsidRPr="007C0110" w14:paraId="66E8BC3A" w14:textId="77777777" w:rsidTr="00F242C5">
        <w:trPr>
          <w:jc w:val="center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F41DD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lang w:eastAsia="ar" w:bidi="en-US"/>
              </w:rPr>
              <w:t>DB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E852B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16300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779D7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0.74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A2849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22000.0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6A08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lang w:eastAsia="ar" w:bidi="en-US"/>
              </w:rPr>
              <w:t>PASS</w:t>
            </w:r>
          </w:p>
        </w:tc>
      </w:tr>
      <w:tr w:rsidR="007C0110" w:rsidRPr="007C0110" w14:paraId="70BF4C77" w14:textId="77777777" w:rsidTr="00F242C5">
        <w:trPr>
          <w:jc w:val="center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9D8B6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lang w:eastAsia="ar" w:bidi="en-US"/>
              </w:rPr>
              <w:lastRenderedPageBreak/>
              <w:t>SS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B7737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15200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93C31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0.19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6FB05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79700.0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8B2C7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lang w:eastAsia="ar" w:bidi="en-US"/>
              </w:rPr>
              <w:t>PASS</w:t>
            </w:r>
          </w:p>
        </w:tc>
      </w:tr>
      <w:tr w:rsidR="007C0110" w:rsidRPr="007C0110" w14:paraId="6EE9AEF9" w14:textId="77777777" w:rsidTr="00F242C5">
        <w:trPr>
          <w:jc w:val="center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558B4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lang w:eastAsia="ar" w:bidi="en-US"/>
              </w:rPr>
              <w:t>UD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8EBBF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14400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8F00D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1.20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E11B1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11900.0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98D96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lang w:eastAsia="ar" w:bidi="en-US"/>
              </w:rPr>
              <w:t>PASS</w:t>
            </w:r>
          </w:p>
        </w:tc>
      </w:tr>
      <w:tr w:rsidR="007C0110" w:rsidRPr="007C0110" w14:paraId="52A5C244" w14:textId="77777777" w:rsidTr="00F242C5">
        <w:trPr>
          <w:jc w:val="center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A6D7D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lang w:eastAsia="ar" w:bidi="en-US"/>
              </w:rPr>
              <w:t>T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76FE98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13600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1F12D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2.45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E0AAB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 xml:space="preserve">  5550.0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BE1E4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اجتياز</w:t>
            </w:r>
          </w:p>
        </w:tc>
      </w:tr>
      <w:tr w:rsidR="007C0110" w:rsidRPr="007C0110" w14:paraId="728D1137" w14:textId="77777777" w:rsidTr="00F242C5">
        <w:trPr>
          <w:jc w:val="center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A9C25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lang w:eastAsia="ar" w:bidi="en-US"/>
              </w:rPr>
              <w:t>G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5116E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12900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A8891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0.24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61A31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53700.0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77269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اجتياز</w:t>
            </w:r>
          </w:p>
        </w:tc>
      </w:tr>
      <w:tr w:rsidR="007C0110" w:rsidRPr="007C0110" w14:paraId="4E284B53" w14:textId="77777777" w:rsidTr="00F242C5">
        <w:trPr>
          <w:jc w:val="center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A5A7A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ب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DB896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12200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F2A28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1.96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12E4C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 xml:space="preserve">  6220.0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A1DDB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اجتياز</w:t>
            </w:r>
          </w:p>
        </w:tc>
      </w:tr>
      <w:tr w:rsidR="007C0110" w:rsidRPr="007C0110" w14:paraId="6084F860" w14:textId="77777777" w:rsidTr="00F242C5">
        <w:trPr>
          <w:jc w:val="center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E9739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lang w:eastAsia="ar" w:bidi="en-US"/>
              </w:rPr>
              <w:t>NB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C7160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11700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63988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1.33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9DF16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 xml:space="preserve">  8790.0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0302C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اجتياز</w:t>
            </w:r>
          </w:p>
        </w:tc>
      </w:tr>
      <w:tr w:rsidR="007C0110" w:rsidRPr="007C0110" w14:paraId="7EE18420" w14:textId="77777777" w:rsidTr="00F242C5">
        <w:trPr>
          <w:jc w:val="center"/>
        </w:trPr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8396665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* غير مدرج في عامل الملاءمة الكلي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7D1A23A1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6ED5C9C0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1AA9CB1B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7C0110" w:rsidRPr="007C0110" w14:paraId="3ADD6614" w14:textId="77777777" w:rsidTr="00F242C5">
        <w:trPr>
          <w:jc w:val="center"/>
        </w:trPr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6BE1B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07DCAA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b/>
                <w:bCs/>
                <w:sz w:val="22"/>
                <w:szCs w:val="22"/>
                <w:rtl/>
                <w:lang w:eastAsia="ar"/>
              </w:rPr>
              <w:t>إجمالي عامل الملاءمة = 11400-0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A92AD7" w14:textId="77777777" w:rsidR="007C0110" w:rsidRPr="007C0110" w:rsidRDefault="007C0110" w:rsidP="007C0110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7C0110">
              <w:rPr>
                <w:rFonts w:ascii="Times New Roman" w:eastAsia="Calibri" w:hAnsi="Times New Roman"/>
                <w:b/>
                <w:bCs/>
                <w:sz w:val="22"/>
                <w:szCs w:val="22"/>
                <w:rtl/>
                <w:lang w:eastAsia="ar"/>
              </w:rPr>
              <w:t>اجتياز</w:t>
            </w:r>
          </w:p>
        </w:tc>
      </w:tr>
    </w:tbl>
    <w:p w14:paraId="5AA1DD5D" w14:textId="77777777" w:rsidR="007C0110" w:rsidRPr="007C0110" w:rsidRDefault="007C0110" w:rsidP="007C0110">
      <w:pPr>
        <w:bidi/>
        <w:spacing w:after="160" w:line="259" w:lineRule="auto"/>
        <w:jc w:val="left"/>
        <w:rPr>
          <w:rFonts w:ascii="Times New Roman" w:eastAsia="Calibri" w:hAnsi="Times New Roman"/>
          <w:b/>
          <w:lang w:eastAsia="ar-SA"/>
        </w:rPr>
      </w:pPr>
    </w:p>
    <w:p w14:paraId="0EB6194C" w14:textId="77777777" w:rsidR="007C0110" w:rsidRPr="007C0110" w:rsidRDefault="007C0110" w:rsidP="007C0110">
      <w:pPr>
        <w:tabs>
          <w:tab w:val="left" w:pos="5040"/>
        </w:tabs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  <w:r w:rsidRPr="007C0110">
        <w:rPr>
          <w:rFonts w:ascii="Times New Roman" w:eastAsia="Calibri" w:hAnsi="Times New Roman"/>
          <w:sz w:val="22"/>
          <w:szCs w:val="22"/>
          <w:rtl/>
          <w:lang w:eastAsia="ar"/>
        </w:rPr>
        <w:t xml:space="preserve">المُشغّل </w:t>
      </w:r>
      <w:r w:rsidRPr="007C0110">
        <w:rPr>
          <w:rFonts w:ascii="Times New Roman" w:eastAsia="Calibri" w:hAnsi="Times New Roman"/>
          <w:sz w:val="22"/>
          <w:szCs w:val="22"/>
          <w:u w:val="single"/>
          <w:rtl/>
          <w:lang w:eastAsia="ar"/>
        </w:rPr>
        <w:tab/>
      </w:r>
    </w:p>
    <w:p w14:paraId="7AF52A49" w14:textId="77777777" w:rsidR="007C0110" w:rsidRPr="007C0110" w:rsidRDefault="007C0110" w:rsidP="007C0110">
      <w:pPr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</w:p>
    <w:p w14:paraId="2A641CC5" w14:textId="77777777" w:rsidR="007C0110" w:rsidRPr="007C0110" w:rsidRDefault="007C0110" w:rsidP="007C0110">
      <w:pPr>
        <w:tabs>
          <w:tab w:val="left" w:pos="5040"/>
        </w:tabs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  <w:r w:rsidRPr="007C0110">
        <w:rPr>
          <w:rFonts w:ascii="Times New Roman" w:eastAsia="Calibri" w:hAnsi="Times New Roman"/>
          <w:b/>
          <w:bCs/>
          <w:sz w:val="22"/>
          <w:szCs w:val="22"/>
          <w:rtl/>
          <w:lang w:eastAsia="ar"/>
        </w:rPr>
        <w:t xml:space="preserve">التاريخ  </w:t>
      </w:r>
      <w:r w:rsidRPr="007C0110">
        <w:rPr>
          <w:rFonts w:ascii="Times New Roman" w:eastAsia="Calibri" w:hAnsi="Times New Roman"/>
          <w:sz w:val="22"/>
          <w:szCs w:val="22"/>
          <w:u w:val="single"/>
          <w:rtl/>
          <w:lang w:eastAsia="ar"/>
        </w:rPr>
        <w:tab/>
      </w:r>
    </w:p>
    <w:p w14:paraId="5DB07AEB" w14:textId="77777777" w:rsidR="007C0110" w:rsidRPr="007C0110" w:rsidRDefault="007C0110" w:rsidP="007C0110">
      <w:pPr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</w:p>
    <w:p w14:paraId="566882E7" w14:textId="77777777" w:rsidR="007C0110" w:rsidRPr="007C0110" w:rsidRDefault="007C0110" w:rsidP="007C0110">
      <w:pPr>
        <w:bidi/>
        <w:spacing w:after="160" w:line="259" w:lineRule="auto"/>
        <w:jc w:val="left"/>
        <w:rPr>
          <w:rFonts w:ascii="Times New Roman" w:eastAsia="Calibri" w:hAnsi="Times New Roman"/>
          <w:b/>
          <w:sz w:val="22"/>
          <w:szCs w:val="22"/>
        </w:rPr>
      </w:pPr>
    </w:p>
    <w:p w14:paraId="0272C997" w14:textId="77777777" w:rsidR="007C0110" w:rsidRPr="007C0110" w:rsidRDefault="007C0110" w:rsidP="007C0110">
      <w:pPr>
        <w:tabs>
          <w:tab w:val="left" w:pos="5040"/>
        </w:tabs>
        <w:bidi/>
        <w:spacing w:after="160" w:line="259" w:lineRule="auto"/>
        <w:jc w:val="left"/>
        <w:rPr>
          <w:rFonts w:ascii="Times New Roman" w:eastAsia="Calibri" w:hAnsi="Times New Roman"/>
          <w:b/>
          <w:sz w:val="22"/>
          <w:szCs w:val="22"/>
        </w:rPr>
      </w:pPr>
    </w:p>
    <w:p w14:paraId="08AC4807" w14:textId="77777777" w:rsidR="007C0110" w:rsidRPr="007C0110" w:rsidRDefault="007C0110" w:rsidP="007C0110">
      <w:pPr>
        <w:tabs>
          <w:tab w:val="left" w:pos="5040"/>
        </w:tabs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  <w:r w:rsidRPr="007C0110">
        <w:rPr>
          <w:rFonts w:ascii="Times New Roman" w:eastAsia="Calibri" w:hAnsi="Times New Roman"/>
          <w:sz w:val="22"/>
          <w:szCs w:val="22"/>
          <w:rtl/>
          <w:lang w:eastAsia="ar"/>
        </w:rPr>
        <w:t xml:space="preserve">الاسم </w:t>
      </w:r>
      <w:r w:rsidRPr="007C0110">
        <w:rPr>
          <w:rFonts w:ascii="Times New Roman" w:eastAsia="Calibri" w:hAnsi="Times New Roman"/>
          <w:sz w:val="22"/>
          <w:szCs w:val="22"/>
          <w:u w:val="single"/>
          <w:rtl/>
          <w:lang w:eastAsia="ar"/>
        </w:rPr>
        <w:tab/>
      </w:r>
    </w:p>
    <w:p w14:paraId="5453E16D" w14:textId="77777777" w:rsidR="007C0110" w:rsidRPr="007C0110" w:rsidRDefault="007C0110" w:rsidP="007C0110">
      <w:pPr>
        <w:bidi/>
        <w:spacing w:after="160" w:line="259" w:lineRule="auto"/>
        <w:jc w:val="left"/>
        <w:rPr>
          <w:rFonts w:ascii="Times New Roman" w:eastAsia="Calibri" w:hAnsi="Times New Roman"/>
          <w:b/>
          <w:sz w:val="22"/>
          <w:szCs w:val="22"/>
        </w:rPr>
      </w:pPr>
    </w:p>
    <w:p w14:paraId="30FBFBDD" w14:textId="77777777" w:rsidR="007C0110" w:rsidRPr="007C0110" w:rsidRDefault="007C0110" w:rsidP="007C0110">
      <w:pPr>
        <w:tabs>
          <w:tab w:val="left" w:pos="5040"/>
        </w:tabs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  <w:r w:rsidRPr="007C0110">
        <w:rPr>
          <w:rFonts w:ascii="Times New Roman" w:eastAsia="Calibri" w:hAnsi="Times New Roman"/>
          <w:b/>
          <w:bCs/>
          <w:sz w:val="22"/>
          <w:szCs w:val="22"/>
          <w:rtl/>
          <w:lang w:eastAsia="ar"/>
        </w:rPr>
        <w:t xml:space="preserve">التاريخ  </w:t>
      </w:r>
      <w:r w:rsidRPr="007C0110">
        <w:rPr>
          <w:rFonts w:ascii="Times New Roman" w:eastAsia="Calibri" w:hAnsi="Times New Roman"/>
          <w:sz w:val="22"/>
          <w:szCs w:val="22"/>
          <w:u w:val="single"/>
          <w:rtl/>
          <w:lang w:eastAsia="ar"/>
        </w:rPr>
        <w:tab/>
      </w:r>
    </w:p>
    <w:p w14:paraId="4DFA1FB5" w14:textId="77777777" w:rsidR="005F4853" w:rsidRPr="007C0110" w:rsidRDefault="005F4853" w:rsidP="007C0110"/>
    <w:sectPr w:rsidR="005F4853" w:rsidRPr="007C0110" w:rsidSect="00EA5C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66615" w14:textId="77777777" w:rsidR="00417E3B" w:rsidRDefault="00417E3B">
      <w:r>
        <w:separator/>
      </w:r>
    </w:p>
    <w:p w14:paraId="3B070514" w14:textId="77777777" w:rsidR="00417E3B" w:rsidRDefault="00417E3B"/>
  </w:endnote>
  <w:endnote w:type="continuationSeparator" w:id="0">
    <w:p w14:paraId="09096458" w14:textId="77777777" w:rsidR="00417E3B" w:rsidRDefault="00417E3B">
      <w:r>
        <w:continuationSeparator/>
      </w:r>
    </w:p>
    <w:p w14:paraId="485B283C" w14:textId="77777777" w:rsidR="00417E3B" w:rsidRDefault="00417E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E1ADA" w14:textId="77777777" w:rsidR="00847A3A" w:rsidRDefault="00847A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FF4C" w14:textId="77777777" w:rsidR="00583BAF" w:rsidRPr="0096398D" w:rsidRDefault="00583BAF" w:rsidP="0096398D">
    <w:pPr>
      <w:pStyle w:val="Footer"/>
      <w:jc w:val="left"/>
      <w:rPr>
        <w:sz w:val="16"/>
        <w:szCs w:val="16"/>
        <w:lang w:val="en-AU"/>
      </w:rPr>
    </w:pPr>
  </w:p>
  <w:p w14:paraId="24534434" w14:textId="7A85AB00" w:rsidR="00847A3A" w:rsidRPr="006C1ABD" w:rsidRDefault="00847A3A" w:rsidP="00847A3A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7715F2D" wp14:editId="035D1CFD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48EFD9" id="Straight Connector 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288FBAB7EF66473EB4907DA4154A396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EOM-KSH-TP-000006-AR</w:t>
        </w:r>
        <w:r w:rsidR="00535D22">
          <w:rPr>
            <w:rFonts w:eastAsia="Arial" w:cs="Arial"/>
            <w:color w:val="7A8D95"/>
            <w:sz w:val="16"/>
            <w:szCs w:val="16"/>
          </w:rPr>
          <w:t xml:space="preserve">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1A74BBABDC064AA3B99A84B6613E89F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514AF07A53914AA58B82B238CE48D39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96C4C12" w14:textId="046C775E" w:rsidR="00847A3A" w:rsidRPr="006C1ABD" w:rsidRDefault="00847A3A" w:rsidP="00847A3A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 w:rsidR="00535D22"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D55D836" w14:textId="7FBDC11B" w:rsidR="00583BAF" w:rsidRPr="00847A3A" w:rsidRDefault="00847A3A" w:rsidP="00847A3A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</w:t>
    </w:r>
    <w:bookmarkStart w:id="0" w:name="_GoBack"/>
    <w:bookmarkEnd w:id="0"/>
    <w:r w:rsidRPr="006C1ABD">
      <w:rPr>
        <w:rFonts w:eastAsia="Arial" w:cs="Arial"/>
        <w:color w:val="7A8D95"/>
        <w:sz w:val="16"/>
        <w:szCs w:val="16"/>
        <w:rtl/>
      </w:rPr>
      <w:t>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7165C" w14:textId="77777777" w:rsidR="0096398D" w:rsidRPr="0096398D" w:rsidRDefault="0096398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83BAF" w14:paraId="01407896" w14:textId="77777777" w:rsidTr="00971B7A">
      <w:trPr>
        <w:jc w:val="center"/>
      </w:trPr>
      <w:tc>
        <w:tcPr>
          <w:tcW w:w="3115" w:type="dxa"/>
        </w:tcPr>
        <w:p w14:paraId="7AD1A6BA" w14:textId="4CBAF610" w:rsidR="00583BAF" w:rsidRDefault="00417E3B" w:rsidP="004B10C9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49333201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535D22">
                <w:rPr>
                  <w:sz w:val="16"/>
                  <w:szCs w:val="16"/>
                </w:rPr>
                <w:t xml:space="preserve">EOM-KSH-TP-000006-AR </w:t>
              </w:r>
            </w:sdtContent>
          </w:sdt>
          <w:r w:rsidR="00583BAF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Rev."/>
              <w:tag w:val="Rev_x002e_"/>
              <w:id w:val="806902774"/>
              <w:placeholder>
                <w:docPart w:val="D2164F4F14114D27B968EECF0238EB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e0e297d-4488-4919-bcdd-731cf2633b95' " w:xpath="/ns0:properties[1]/documentManagement[1]/ns3:Rev_x002e_[1]" w:storeItemID="{764C733E-14D1-4A2A-86BC-75EEFFAEA407}"/>
              <w:text/>
            </w:sdtPr>
            <w:sdtEndPr/>
            <w:sdtContent>
              <w:r w:rsidR="004B10C9">
                <w:rPr>
                  <w:sz w:val="16"/>
                  <w:szCs w:val="16"/>
                  <w:lang w:val="en-AU"/>
                </w:rPr>
                <w:t>00</w:t>
              </w:r>
              <w:r w:rsidR="0066231D">
                <w:rPr>
                  <w:sz w:val="16"/>
                  <w:szCs w:val="16"/>
                  <w:lang w:val="en-AU"/>
                </w:rPr>
                <w:t>0</w:t>
              </w:r>
            </w:sdtContent>
          </w:sdt>
        </w:p>
      </w:tc>
      <w:tc>
        <w:tcPr>
          <w:tcW w:w="3115" w:type="dxa"/>
        </w:tcPr>
        <w:p w14:paraId="57F62F92" w14:textId="77777777" w:rsidR="00583BAF" w:rsidRDefault="00EA54B9" w:rsidP="00650C7F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/>
                <w:sz w:val="16"/>
                <w:szCs w:val="16"/>
                <w:lang w:val="en-AU"/>
              </w:rPr>
              <w:id w:val="1968617373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>
              <w:rPr>
                <w:b w:val="0"/>
                <w:color w:val="auto"/>
                <w:sz w:val="20"/>
                <w:szCs w:val="20"/>
                <w:lang w:val="en-US"/>
              </w:rPr>
            </w:sdtEndPr>
            <w:sdtContent>
              <w:r w:rsidR="00FE773E" w:rsidRPr="007C0110">
                <w:t>3-E - External</w:t>
              </w:r>
            </w:sdtContent>
          </w:sdt>
        </w:p>
      </w:tc>
      <w:tc>
        <w:tcPr>
          <w:tcW w:w="3115" w:type="dxa"/>
        </w:tcPr>
        <w:p w14:paraId="1A8BD393" w14:textId="77777777" w:rsidR="00583BAF" w:rsidRDefault="00583BAF" w:rsidP="00583BAF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583BAF" w14:paraId="4ADAD868" w14:textId="77777777" w:rsidTr="00971B7A">
      <w:trPr>
        <w:jc w:val="center"/>
      </w:trPr>
      <w:tc>
        <w:tcPr>
          <w:tcW w:w="9345" w:type="dxa"/>
          <w:gridSpan w:val="3"/>
        </w:tcPr>
        <w:p w14:paraId="215EBF3A" w14:textId="77777777" w:rsidR="00583BAF" w:rsidRPr="00583BAF" w:rsidRDefault="00583BAF" w:rsidP="00583BAF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971B7A" w14:paraId="2BFDE362" w14:textId="77777777" w:rsidTr="00971B7A">
      <w:trPr>
        <w:trHeight w:val="258"/>
        <w:jc w:val="center"/>
      </w:trPr>
      <w:tc>
        <w:tcPr>
          <w:tcW w:w="9345" w:type="dxa"/>
          <w:gridSpan w:val="3"/>
        </w:tcPr>
        <w:p w14:paraId="48ACE5EF" w14:textId="77777777" w:rsidR="00971B7A" w:rsidRPr="00971B7A" w:rsidRDefault="00971B7A" w:rsidP="0015772B">
          <w:pPr>
            <w:rPr>
              <w:rFonts w:cs="Arial"/>
              <w:sz w:val="12"/>
              <w:szCs w:val="12"/>
              <w:lang w:val="en-GB"/>
            </w:rPr>
          </w:pPr>
        </w:p>
      </w:tc>
    </w:tr>
  </w:tbl>
  <w:p w14:paraId="4608ED1C" w14:textId="77777777" w:rsidR="00583BAF" w:rsidRPr="00583BAF" w:rsidRDefault="00583BA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F820C" w14:textId="77777777" w:rsidR="00417E3B" w:rsidRDefault="00417E3B">
      <w:r>
        <w:separator/>
      </w:r>
    </w:p>
    <w:p w14:paraId="2D6CF388" w14:textId="77777777" w:rsidR="00417E3B" w:rsidRDefault="00417E3B"/>
  </w:footnote>
  <w:footnote w:type="continuationSeparator" w:id="0">
    <w:p w14:paraId="49D9F3B5" w14:textId="77777777" w:rsidR="00417E3B" w:rsidRDefault="00417E3B">
      <w:r>
        <w:continuationSeparator/>
      </w:r>
    </w:p>
    <w:p w14:paraId="496748E9" w14:textId="77777777" w:rsidR="00417E3B" w:rsidRDefault="00417E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5AAFA" w14:textId="77777777" w:rsidR="00AC1B11" w:rsidRDefault="00AC1B11">
    <w:pPr>
      <w:pStyle w:val="Header"/>
    </w:pPr>
  </w:p>
  <w:p w14:paraId="470D1CA0" w14:textId="77777777" w:rsidR="00DE35E9" w:rsidRDefault="00DE35E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AFC06" w14:textId="77777777" w:rsidR="00EB407C" w:rsidRPr="00847A3A" w:rsidRDefault="004E30F4" w:rsidP="004E30F4">
    <w:pPr>
      <w:pStyle w:val="Header"/>
      <w:ind w:left="1530" w:right="718"/>
      <w:jc w:val="center"/>
      <w:rPr>
        <w:rFonts w:ascii="FS Albert Arabic" w:hAnsi="FS Albert Arabic" w:cs="FS Albert Arabic" w:hint="cs"/>
        <w:b/>
        <w:bCs/>
        <w:rtl/>
      </w:rPr>
    </w:pPr>
    <w:r w:rsidRPr="00847A3A">
      <w:rPr>
        <w:rFonts w:ascii="FS Albert Arabic" w:hAnsi="FS Albert Arabic" w:cs="FS Albert Arabic"/>
        <w:noProof/>
      </w:rPr>
      <w:drawing>
        <wp:anchor distT="0" distB="0" distL="114300" distR="114300" simplePos="0" relativeHeight="251669504" behindDoc="0" locked="0" layoutInCell="1" allowOverlap="1" wp14:anchorId="12ECB17F" wp14:editId="21DBE909">
          <wp:simplePos x="0" y="0"/>
          <wp:positionH relativeFrom="leftMargin">
            <wp:posOffset>191135</wp:posOffset>
          </wp:positionH>
          <wp:positionV relativeFrom="paragraph">
            <wp:posOffset>-361950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7A3A">
      <w:rPr>
        <w:rFonts w:ascii="FS Albert Arabic" w:hAnsi="FS Albert Arabic" w:cs="FS Albert Arabic"/>
        <w:b/>
        <w:bCs/>
        <w:sz w:val="24"/>
        <w:szCs w:val="24"/>
      </w:rPr>
      <w:t xml:space="preserve"> </w:t>
    </w:r>
    <w:r w:rsidRPr="00847A3A">
      <w:rPr>
        <w:rFonts w:ascii="FS Albert Arabic" w:hAnsi="FS Albert Arabic" w:cs="FS Albert Arabic"/>
        <w:b/>
        <w:bCs/>
        <w:sz w:val="24"/>
        <w:szCs w:val="24"/>
        <w:rtl/>
      </w:rPr>
      <w:t xml:space="preserve">نموذج سجل اختبار </w:t>
    </w:r>
    <w:r w:rsidRPr="00847A3A">
      <w:rPr>
        <w:rFonts w:ascii="FS Albert Arabic" w:hAnsi="FS Albert Arabic" w:cs="FS Albert Arabic"/>
        <w:b/>
        <w:bCs/>
        <w:sz w:val="24"/>
        <w:szCs w:val="24"/>
        <w:rtl/>
      </w:rPr>
      <w:t>الملاءمة مع جهاز التنفس</w:t>
    </w:r>
  </w:p>
  <w:p w14:paraId="73F34BDE" w14:textId="77777777" w:rsidR="00EB407C" w:rsidRDefault="00EB407C" w:rsidP="00EB407C">
    <w:pPr>
      <w:pStyle w:val="Header"/>
      <w:tabs>
        <w:tab w:val="clear" w:pos="4153"/>
        <w:tab w:val="clear" w:pos="8306"/>
        <w:tab w:val="center" w:pos="4679"/>
      </w:tabs>
    </w:pPr>
  </w:p>
  <w:p w14:paraId="57B26DBF" w14:textId="77777777" w:rsidR="00EB407C" w:rsidRPr="00AC1B11" w:rsidRDefault="00EB407C" w:rsidP="00EB407C">
    <w:pPr>
      <w:pStyle w:val="Header"/>
      <w:tabs>
        <w:tab w:val="clear" w:pos="4153"/>
        <w:tab w:val="clear" w:pos="8306"/>
        <w:tab w:val="center" w:pos="46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6AEB7" w14:textId="77777777" w:rsidR="00EB407C" w:rsidRPr="00EA5C0B" w:rsidRDefault="00EA5C0B" w:rsidP="00EB407C">
    <w:pPr>
      <w:pStyle w:val="CPDocTitle"/>
      <w:rPr>
        <w:noProof/>
        <w:sz w:val="24"/>
        <w:szCs w:val="24"/>
      </w:rPr>
    </w:pPr>
    <w:r w:rsidRPr="007C0110">
      <w:rPr>
        <w:color w:val="000000"/>
        <w:sz w:val="24"/>
        <w:szCs w:val="24"/>
      </w:rPr>
      <w:t>LO/TO Permit Template</w:t>
    </w:r>
    <w:r w:rsidR="00AA2645" w:rsidRPr="00EA5C0B">
      <w:rPr>
        <w:color w:val="000000"/>
        <w:sz w:val="24"/>
        <w:szCs w:val="24"/>
        <w:lang w:val="x-none"/>
      </w:rPr>
      <w:t xml:space="preserve"> </w:t>
    </w:r>
    <w:r w:rsidR="00EB407C" w:rsidRPr="00EA5C0B">
      <w:rPr>
        <w:noProof/>
        <w:sz w:val="24"/>
        <w:szCs w:val="24"/>
      </w:rPr>
      <w:t xml:space="preserve"> </w:t>
    </w:r>
  </w:p>
  <w:p w14:paraId="6F1957FA" w14:textId="77777777" w:rsidR="007A334D" w:rsidRDefault="004B10C9" w:rsidP="00EB407C">
    <w:pPr>
      <w:pStyle w:val="CPDocTitle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0B83CF85" wp14:editId="5ABCCBA6">
          <wp:simplePos x="0" y="0"/>
          <wp:positionH relativeFrom="column">
            <wp:posOffset>-600075</wp:posOffset>
          </wp:positionH>
          <wp:positionV relativeFrom="topMargin">
            <wp:posOffset>216535</wp:posOffset>
          </wp:positionV>
          <wp:extent cx="1605019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1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90CCD"/>
    <w:multiLevelType w:val="hybridMultilevel"/>
    <w:tmpl w:val="866A1D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F0D94"/>
    <w:multiLevelType w:val="hybridMultilevel"/>
    <w:tmpl w:val="294E20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2741"/>
    <w:multiLevelType w:val="hybridMultilevel"/>
    <w:tmpl w:val="3C481B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F48C0"/>
    <w:multiLevelType w:val="hybridMultilevel"/>
    <w:tmpl w:val="80D0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215FC"/>
    <w:multiLevelType w:val="hybridMultilevel"/>
    <w:tmpl w:val="DC58CE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90A7C"/>
    <w:multiLevelType w:val="hybridMultilevel"/>
    <w:tmpl w:val="D17C3C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91FBF"/>
    <w:multiLevelType w:val="hybridMultilevel"/>
    <w:tmpl w:val="1682FF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C752742"/>
    <w:multiLevelType w:val="hybridMultilevel"/>
    <w:tmpl w:val="B3AAF1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4" w15:restartNumberingAfterBreak="0">
    <w:nsid w:val="45E4717C"/>
    <w:multiLevelType w:val="hybridMultilevel"/>
    <w:tmpl w:val="F3FCA9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F29BC"/>
    <w:multiLevelType w:val="hybridMultilevel"/>
    <w:tmpl w:val="DC58CE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50EF33C6"/>
    <w:multiLevelType w:val="hybridMultilevel"/>
    <w:tmpl w:val="BE8201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E4310"/>
    <w:multiLevelType w:val="hybridMultilevel"/>
    <w:tmpl w:val="DDC66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7421E"/>
    <w:multiLevelType w:val="hybridMultilevel"/>
    <w:tmpl w:val="31D082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4220B"/>
    <w:multiLevelType w:val="hybridMultilevel"/>
    <w:tmpl w:val="681441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71DEB"/>
    <w:multiLevelType w:val="hybridMultilevel"/>
    <w:tmpl w:val="09824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0"/>
  </w:num>
  <w:num w:numId="5">
    <w:abstractNumId w:val="7"/>
  </w:num>
  <w:num w:numId="6">
    <w:abstractNumId w:val="23"/>
  </w:num>
  <w:num w:numId="7">
    <w:abstractNumId w:val="16"/>
  </w:num>
  <w:num w:numId="8">
    <w:abstractNumId w:val="1"/>
  </w:num>
  <w:num w:numId="9">
    <w:abstractNumId w:val="24"/>
  </w:num>
  <w:num w:numId="10">
    <w:abstractNumId w:val="22"/>
  </w:num>
  <w:num w:numId="11">
    <w:abstractNumId w:val="15"/>
  </w:num>
  <w:num w:numId="12">
    <w:abstractNumId w:val="5"/>
  </w:num>
  <w:num w:numId="13">
    <w:abstractNumId w:val="6"/>
  </w:num>
  <w:num w:numId="14">
    <w:abstractNumId w:val="17"/>
  </w:num>
  <w:num w:numId="15">
    <w:abstractNumId w:val="11"/>
  </w:num>
  <w:num w:numId="16">
    <w:abstractNumId w:val="9"/>
  </w:num>
  <w:num w:numId="17">
    <w:abstractNumId w:val="18"/>
  </w:num>
  <w:num w:numId="18">
    <w:abstractNumId w:val="21"/>
  </w:num>
  <w:num w:numId="19">
    <w:abstractNumId w:val="4"/>
  </w:num>
  <w:num w:numId="20">
    <w:abstractNumId w:val="8"/>
  </w:num>
  <w:num w:numId="21">
    <w:abstractNumId w:val="3"/>
  </w:num>
  <w:num w:numId="22">
    <w:abstractNumId w:val="14"/>
  </w:num>
  <w:num w:numId="23">
    <w:abstractNumId w:val="20"/>
  </w:num>
  <w:num w:numId="24">
    <w:abstractNumId w:val="2"/>
  </w:num>
  <w:num w:numId="25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1A0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72B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5895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16FA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059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2C69"/>
    <w:rsid w:val="00414C2D"/>
    <w:rsid w:val="00415762"/>
    <w:rsid w:val="00416A66"/>
    <w:rsid w:val="00417877"/>
    <w:rsid w:val="00417DA4"/>
    <w:rsid w:val="00417E3B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0C9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30F4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073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22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099"/>
    <w:rsid w:val="00555842"/>
    <w:rsid w:val="005560DC"/>
    <w:rsid w:val="00556A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85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3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37B24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34D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110"/>
    <w:rsid w:val="007C0216"/>
    <w:rsid w:val="007C1E16"/>
    <w:rsid w:val="007C2468"/>
    <w:rsid w:val="007C3154"/>
    <w:rsid w:val="007C423E"/>
    <w:rsid w:val="007C456C"/>
    <w:rsid w:val="007C6769"/>
    <w:rsid w:val="007C7320"/>
    <w:rsid w:val="007D0B32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7A3A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746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BBC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75E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645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A4439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2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5C9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6CC1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542"/>
    <w:rsid w:val="00E4796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462C"/>
    <w:rsid w:val="00E662DA"/>
    <w:rsid w:val="00E67275"/>
    <w:rsid w:val="00E6745A"/>
    <w:rsid w:val="00E720EE"/>
    <w:rsid w:val="00E756F6"/>
    <w:rsid w:val="00E75BDC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5C0B"/>
    <w:rsid w:val="00EA6DB1"/>
    <w:rsid w:val="00EA725D"/>
    <w:rsid w:val="00EB0532"/>
    <w:rsid w:val="00EB1183"/>
    <w:rsid w:val="00EB120A"/>
    <w:rsid w:val="00EB1645"/>
    <w:rsid w:val="00EB1849"/>
    <w:rsid w:val="00EB3AF6"/>
    <w:rsid w:val="00EB407C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868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73E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18089A"/>
  <w15:docId w15:val="{9589B8A2-5AC9-4E6A-B3BB-E09BDB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AA2645"/>
    <w:pPr>
      <w:tabs>
        <w:tab w:val="left" w:pos="0"/>
      </w:tabs>
      <w:spacing w:before="60" w:after="60"/>
      <w:jc w:val="left"/>
    </w:pPr>
    <w:rPr>
      <w:b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164F4F14114D27B968EECF0238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E2F7-5C9C-444E-A4E5-D77BBF648B64}"/>
      </w:docPartPr>
      <w:docPartBody>
        <w:p w:rsidR="00873D3E" w:rsidRDefault="00AA1E51">
          <w:r w:rsidRPr="001C3309">
            <w:rPr>
              <w:rStyle w:val="PlaceholderText"/>
            </w:rPr>
            <w:t>[Rev.]</w:t>
          </w:r>
        </w:p>
      </w:docPartBody>
    </w:docPart>
    <w:docPart>
      <w:docPartPr>
        <w:name w:val="288FBAB7EF66473EB4907DA4154A3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58A18-C1B8-4C0B-BAE5-7CC1ED3ED989}"/>
      </w:docPartPr>
      <w:docPartBody>
        <w:p w:rsidR="00000000" w:rsidRDefault="00E32D74" w:rsidP="00E32D74">
          <w:pPr>
            <w:pStyle w:val="288FBAB7EF66473EB4907DA4154A396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1A74BBABDC064AA3B99A84B6613E8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A18D2-AD20-4E17-BA5B-F3B19E908706}"/>
      </w:docPartPr>
      <w:docPartBody>
        <w:p w:rsidR="00000000" w:rsidRDefault="00E32D74" w:rsidP="00E32D74">
          <w:pPr>
            <w:pStyle w:val="1A74BBABDC064AA3B99A84B6613E89F3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514AF07A53914AA58B82B238CE48D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16C67-8BBC-424A-908A-079E0282207A}"/>
      </w:docPartPr>
      <w:docPartBody>
        <w:p w:rsidR="00000000" w:rsidRDefault="00E32D74" w:rsidP="00E32D74">
          <w:pPr>
            <w:pStyle w:val="514AF07A53914AA58B82B238CE48D39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12"/>
    <w:rsid w:val="001533B6"/>
    <w:rsid w:val="00180871"/>
    <w:rsid w:val="0022239A"/>
    <w:rsid w:val="00243D1C"/>
    <w:rsid w:val="00424DE7"/>
    <w:rsid w:val="006E1022"/>
    <w:rsid w:val="007A0B12"/>
    <w:rsid w:val="00873D3E"/>
    <w:rsid w:val="00927877"/>
    <w:rsid w:val="00AA1E51"/>
    <w:rsid w:val="00E11212"/>
    <w:rsid w:val="00E3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32D74"/>
    <w:rPr>
      <w:color w:val="808080"/>
    </w:rPr>
  </w:style>
  <w:style w:type="paragraph" w:customStyle="1" w:styleId="DAB30B3EC1D245CCB0F49FC8FF90E7B4">
    <w:name w:val="DAB30B3EC1D245CCB0F49FC8FF90E7B4"/>
    <w:rsid w:val="001533B6"/>
  </w:style>
  <w:style w:type="paragraph" w:customStyle="1" w:styleId="BD31F299DACA407193A33FAE99D0AE15">
    <w:name w:val="BD31F299DACA407193A33FAE99D0AE15"/>
    <w:rsid w:val="001533B6"/>
  </w:style>
  <w:style w:type="paragraph" w:customStyle="1" w:styleId="288FBAB7EF66473EB4907DA4154A3961">
    <w:name w:val="288FBAB7EF66473EB4907DA4154A3961"/>
    <w:rsid w:val="00E32D74"/>
    <w:pPr>
      <w:bidi/>
    </w:pPr>
  </w:style>
  <w:style w:type="paragraph" w:customStyle="1" w:styleId="1A74BBABDC064AA3B99A84B6613E89F3">
    <w:name w:val="1A74BBABDC064AA3B99A84B6613E89F3"/>
    <w:rsid w:val="00E32D74"/>
    <w:pPr>
      <w:bidi/>
    </w:pPr>
  </w:style>
  <w:style w:type="paragraph" w:customStyle="1" w:styleId="514AF07A53914AA58B82B238CE48D39C">
    <w:name w:val="514AF07A53914AA58B82B238CE48D39C"/>
    <w:rsid w:val="00E32D7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000</Rev_x002e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B0D7B6-B531-4C2E-81C0-40A74F78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73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Work Permit Form Template</vt:lpstr>
    </vt:vector>
  </TitlesOfParts>
  <Company>Bechtel/EDS</Company>
  <LinksUpToDate>false</LinksUpToDate>
  <CharactersWithSpaces>1013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Work Permit Form Template</dc:title>
  <dc:subject>EOM-KSH-TP-000006-AR</dc:subject>
  <dc:creator>Joel Reyes</dc:creator>
  <cp:keywords>ᅟ</cp:keywords>
  <cp:lastModifiedBy>الاء الزهراني Alaa Alzahrani</cp:lastModifiedBy>
  <cp:revision>8</cp:revision>
  <cp:lastPrinted>2017-10-15T07:33:00Z</cp:lastPrinted>
  <dcterms:created xsi:type="dcterms:W3CDTF">2020-02-16T13:24:00Z</dcterms:created>
  <dcterms:modified xsi:type="dcterms:W3CDTF">2022-02-07T13:11:00Z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